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0A8E" w14:textId="2592785D" w:rsidR="007F7946" w:rsidRPr="009B5F71" w:rsidRDefault="007F7946" w:rsidP="00705C18">
      <w:pPr>
        <w:ind w:right="707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41731CEF" w14:textId="77777777" w:rsidR="00E67B38" w:rsidRDefault="00E67B38" w:rsidP="00F0300A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79451D6D" w14:textId="77777777" w:rsidR="00AA3F39" w:rsidRDefault="00AA3F39" w:rsidP="000D161E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2D91AD81" w14:textId="77777777" w:rsidR="00AA3F39" w:rsidRDefault="00AA3F39" w:rsidP="000D161E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202E7F73" w14:textId="77777777" w:rsidR="00AA3F39" w:rsidRDefault="00AA3F39" w:rsidP="000D161E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7B6952B0" w14:textId="48B9EFBA" w:rsidR="00F0300A" w:rsidRPr="009B5F71" w:rsidRDefault="00AA3F39" w:rsidP="000D161E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proofErr w:type="spellStart"/>
      <w:r>
        <w:rPr>
          <w:rFonts w:ascii="Arial" w:hAnsi="Arial" w:cs="Arial"/>
          <w:b/>
          <w:szCs w:val="22"/>
          <w:lang w:val="ro-RO"/>
        </w:rPr>
        <w:t>Domnule</w:t>
      </w:r>
      <w:proofErr w:type="spellEnd"/>
      <w:r>
        <w:rPr>
          <w:rFonts w:ascii="Arial" w:hAnsi="Arial" w:cs="Arial"/>
          <w:b/>
          <w:szCs w:val="22"/>
          <w:lang w:val="ro-RO"/>
        </w:rPr>
        <w:t xml:space="preserve"> Rector,</w:t>
      </w:r>
    </w:p>
    <w:p w14:paraId="6F8F9F45" w14:textId="243973B2" w:rsidR="00F0300A" w:rsidRDefault="00F0300A" w:rsidP="00F0300A">
      <w:pPr>
        <w:pStyle w:val="NoSpacing"/>
        <w:rPr>
          <w:rFonts w:ascii="Arial" w:hAnsi="Arial" w:cs="Arial"/>
          <w:b/>
          <w:lang w:val="ro-RO"/>
        </w:rPr>
      </w:pPr>
    </w:p>
    <w:p w14:paraId="4B184A0E" w14:textId="77777777" w:rsidR="000D161E" w:rsidRPr="009B5F71" w:rsidRDefault="000D161E" w:rsidP="00F0300A">
      <w:pPr>
        <w:pStyle w:val="NoSpacing"/>
        <w:rPr>
          <w:rFonts w:ascii="Arial" w:hAnsi="Arial" w:cs="Arial"/>
          <w:b/>
          <w:lang w:val="ro-RO"/>
        </w:rPr>
      </w:pPr>
    </w:p>
    <w:p w14:paraId="2B7D10FC" w14:textId="407A8B51" w:rsidR="00F0300A" w:rsidRPr="000D161E" w:rsidRDefault="000D161E" w:rsidP="000D161E">
      <w:pPr>
        <w:pStyle w:val="NoSpacing"/>
        <w:spacing w:line="480" w:lineRule="auto"/>
        <w:ind w:firstLine="708"/>
        <w:rPr>
          <w:rFonts w:ascii="Arial" w:hAnsi="Arial" w:cs="Arial"/>
          <w:sz w:val="22"/>
          <w:lang w:val="ro-RO"/>
        </w:rPr>
      </w:pPr>
      <w:r w:rsidRPr="000D161E">
        <w:rPr>
          <w:rFonts w:ascii="Arial" w:hAnsi="Arial" w:cs="Arial"/>
          <w:sz w:val="22"/>
          <w:lang w:val="ro-RO"/>
        </w:rPr>
        <w:t>Subsemnatul/Subsemnata</w:t>
      </w:r>
      <w:r>
        <w:rPr>
          <w:rFonts w:ascii="Arial" w:hAnsi="Arial" w:cs="Arial"/>
          <w:sz w:val="22"/>
          <w:lang w:val="ro-RO"/>
        </w:rPr>
        <w:t xml:space="preserve"> </w:t>
      </w:r>
      <w:r w:rsidRPr="009B5F71">
        <w:rPr>
          <w:rFonts w:ascii="Arial" w:hAnsi="Arial" w:cs="Arial"/>
          <w:sz w:val="22"/>
          <w:szCs w:val="22"/>
          <w:lang w:val="ro-RO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</w:t>
      </w:r>
      <w:r w:rsidRPr="009B5F71">
        <w:rPr>
          <w:rFonts w:ascii="Arial" w:hAnsi="Arial" w:cs="Arial"/>
          <w:sz w:val="22"/>
          <w:szCs w:val="22"/>
          <w:lang w:val="ro-RO"/>
        </w:rPr>
        <w:t>.</w:t>
      </w:r>
      <w:r>
        <w:rPr>
          <w:rFonts w:ascii="Arial" w:hAnsi="Arial" w:cs="Arial"/>
          <w:sz w:val="22"/>
          <w:szCs w:val="22"/>
          <w:lang w:val="ro-RO"/>
        </w:rPr>
        <w:t>, legitimat/ă cu C.I./B.I. seria ....</w:t>
      </w:r>
      <w:r w:rsidR="00E67B38">
        <w:rPr>
          <w:rFonts w:ascii="Arial" w:hAnsi="Arial" w:cs="Arial"/>
          <w:sz w:val="22"/>
          <w:szCs w:val="22"/>
          <w:lang w:val="ro-RO"/>
        </w:rPr>
        <w:t>...</w:t>
      </w:r>
      <w:r>
        <w:rPr>
          <w:rFonts w:ascii="Arial" w:hAnsi="Arial" w:cs="Arial"/>
          <w:sz w:val="22"/>
          <w:szCs w:val="22"/>
          <w:lang w:val="ro-RO"/>
        </w:rPr>
        <w:t>.. nr. ...........................,</w:t>
      </w:r>
      <w:r w:rsidRPr="000D161E">
        <w:rPr>
          <w:rFonts w:ascii="Arial" w:hAnsi="Arial" w:cs="Arial"/>
          <w:sz w:val="22"/>
          <w:szCs w:val="22"/>
          <w:lang w:val="ro-RO"/>
        </w:rPr>
        <w:t xml:space="preserve"> </w:t>
      </w:r>
      <w:r w:rsidRPr="009B5F71">
        <w:rPr>
          <w:rFonts w:ascii="Arial" w:hAnsi="Arial" w:cs="Arial"/>
          <w:sz w:val="22"/>
          <w:szCs w:val="22"/>
          <w:lang w:val="ro-RO"/>
        </w:rPr>
        <w:t>CNP: 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.......,</w:t>
      </w:r>
      <w:r w:rsidRPr="000D161E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t</w:t>
      </w:r>
      <w:r w:rsidRPr="009B5F71">
        <w:rPr>
          <w:rFonts w:ascii="Arial" w:hAnsi="Arial" w:cs="Arial"/>
          <w:sz w:val="22"/>
          <w:szCs w:val="22"/>
          <w:lang w:val="ro-RO"/>
        </w:rPr>
        <w:t xml:space="preserve">elefon: ........................................................... </w:t>
      </w:r>
      <w:r>
        <w:rPr>
          <w:rFonts w:ascii="Arial" w:hAnsi="Arial" w:cs="Arial"/>
          <w:sz w:val="22"/>
          <w:szCs w:val="22"/>
          <w:lang w:val="ro-RO"/>
        </w:rPr>
        <w:t>e</w:t>
      </w:r>
      <w:r w:rsidRPr="009B5F71">
        <w:rPr>
          <w:rFonts w:ascii="Arial" w:hAnsi="Arial" w:cs="Arial"/>
          <w:sz w:val="22"/>
          <w:szCs w:val="22"/>
          <w:lang w:val="ro-RO"/>
        </w:rPr>
        <w:t>-mail: 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............,</w:t>
      </w:r>
    </w:p>
    <w:p w14:paraId="762A63F8" w14:textId="309331BC" w:rsidR="00F0300A" w:rsidRPr="009B5F71" w:rsidRDefault="000D161E" w:rsidP="003E639D">
      <w:pPr>
        <w:pStyle w:val="NoSpacing"/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cu a</w:t>
      </w:r>
      <w:r w:rsidR="003E639D" w:rsidRPr="009B5F71">
        <w:rPr>
          <w:rFonts w:ascii="Arial" w:hAnsi="Arial" w:cs="Arial"/>
          <w:sz w:val="22"/>
          <w:szCs w:val="22"/>
          <w:lang w:val="ro-RO"/>
        </w:rPr>
        <w:t>dresa de domiciliu: 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</w:t>
      </w:r>
      <w:r w:rsidR="003E639D" w:rsidRPr="009B5F71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...........,</w:t>
      </w:r>
    </w:p>
    <w:p w14:paraId="35FC29C7" w14:textId="7E2C130D" w:rsidR="003E639D" w:rsidRDefault="000D161E" w:rsidP="00AA3F39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prin prezenta solicit înscrierea, la </w:t>
      </w:r>
      <w:r w:rsidR="00AA3F39">
        <w:rPr>
          <w:rFonts w:ascii="Arial" w:hAnsi="Arial" w:cs="Arial"/>
          <w:sz w:val="22"/>
          <w:szCs w:val="22"/>
          <w:lang w:val="ro-RO"/>
        </w:rPr>
        <w:t xml:space="preserve">concursul de </w:t>
      </w:r>
      <w:proofErr w:type="spellStart"/>
      <w:r w:rsidR="00AA3F39">
        <w:rPr>
          <w:rFonts w:ascii="Arial" w:hAnsi="Arial" w:cs="Arial"/>
          <w:sz w:val="22"/>
          <w:szCs w:val="22"/>
          <w:lang w:val="ro-RO"/>
        </w:rPr>
        <w:t>selecţie</w:t>
      </w:r>
      <w:proofErr w:type="spellEnd"/>
      <w:r w:rsidR="00AA3F39">
        <w:rPr>
          <w:rFonts w:ascii="Arial" w:hAnsi="Arial" w:cs="Arial"/>
          <w:sz w:val="22"/>
          <w:szCs w:val="22"/>
          <w:lang w:val="ro-RO"/>
        </w:rPr>
        <w:t xml:space="preserve"> a unui post de </w:t>
      </w:r>
      <w:bookmarkStart w:id="0" w:name="_GoBack"/>
      <w:r w:rsidR="00192A13" w:rsidRPr="00192A13">
        <w:rPr>
          <w:rFonts w:ascii="Arial" w:hAnsi="Arial" w:cs="Arial"/>
          <w:b/>
          <w:sz w:val="22"/>
          <w:szCs w:val="22"/>
          <w:lang w:val="ro-RO"/>
        </w:rPr>
        <w:t>Mentor</w:t>
      </w:r>
      <w:r w:rsidR="00AA3F39">
        <w:rPr>
          <w:rFonts w:ascii="Arial" w:hAnsi="Arial" w:cs="Arial"/>
          <w:sz w:val="22"/>
          <w:szCs w:val="22"/>
          <w:lang w:val="ro-RO"/>
        </w:rPr>
        <w:t xml:space="preserve"> </w:t>
      </w:r>
      <w:bookmarkEnd w:id="0"/>
      <w:r w:rsidR="00AA3F39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E67B38">
        <w:rPr>
          <w:rFonts w:ascii="Arial" w:hAnsi="Arial" w:cs="Arial"/>
          <w:sz w:val="22"/>
          <w:szCs w:val="22"/>
          <w:lang w:val="ro-RO"/>
        </w:rPr>
        <w:t xml:space="preserve">proiectului </w:t>
      </w:r>
      <w:proofErr w:type="spellStart"/>
      <w:r w:rsidRPr="000D161E">
        <w:rPr>
          <w:rFonts w:ascii="Arial" w:hAnsi="Arial" w:cs="Arial"/>
          <w:b/>
          <w:sz w:val="22"/>
          <w:szCs w:val="22"/>
          <w:lang w:val="ro-RO"/>
        </w:rPr>
        <w:t>EduShift</w:t>
      </w:r>
      <w:proofErr w:type="spellEnd"/>
      <w:r w:rsidRPr="000D161E">
        <w:rPr>
          <w:rFonts w:ascii="Arial" w:hAnsi="Arial" w:cs="Arial"/>
          <w:b/>
          <w:sz w:val="22"/>
          <w:szCs w:val="22"/>
          <w:lang w:val="ro-RO"/>
        </w:rPr>
        <w:t>: Pedagogie digitală pentru cadrele didactice din învățământul preuniversitar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finanţat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prin PNRR, cod </w:t>
      </w:r>
      <w:r w:rsidRPr="000D161E">
        <w:rPr>
          <w:rFonts w:ascii="Arial" w:hAnsi="Arial" w:cs="Arial"/>
          <w:sz w:val="22"/>
          <w:szCs w:val="22"/>
          <w:lang w:val="ro-RO"/>
        </w:rPr>
        <w:t>e-PNRR ID_10</w:t>
      </w:r>
      <w:r>
        <w:rPr>
          <w:rFonts w:ascii="Arial" w:hAnsi="Arial" w:cs="Arial"/>
          <w:sz w:val="22"/>
          <w:szCs w:val="22"/>
          <w:lang w:val="ro-RO"/>
        </w:rPr>
        <w:t>.</w:t>
      </w:r>
    </w:p>
    <w:p w14:paraId="0B26FEE8" w14:textId="586D79DF" w:rsidR="000D161E" w:rsidRPr="009B5F71" w:rsidRDefault="000D161E" w:rsidP="000D161E">
      <w:pPr>
        <w:pStyle w:val="NoSpacing"/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Declar pe proprie răspundere că am luat la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cunoştinţă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despre scopul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obiectivele proiectului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îndeplinesc criteriile de eligibilitate solicitate.</w:t>
      </w:r>
    </w:p>
    <w:p w14:paraId="5F9773B5" w14:textId="69618F4C" w:rsidR="003E639D" w:rsidRDefault="003E639D" w:rsidP="003E639D">
      <w:pPr>
        <w:pStyle w:val="NoSpacing"/>
        <w:rPr>
          <w:rFonts w:ascii="Arial" w:hAnsi="Arial" w:cs="Arial"/>
          <w:b/>
          <w:lang w:val="ro-RO"/>
        </w:rPr>
      </w:pPr>
    </w:p>
    <w:p w14:paraId="5EC33E3C" w14:textId="7458008F" w:rsidR="00AA3F39" w:rsidRDefault="00E67B38" w:rsidP="003E639D">
      <w:pPr>
        <w:pStyle w:val="NoSpacing"/>
        <w:rPr>
          <w:rFonts w:ascii="Arial" w:hAnsi="Arial" w:cs="Arial"/>
          <w:lang w:val="ro-RO"/>
        </w:rPr>
      </w:pPr>
      <w:r w:rsidRPr="00E67B38">
        <w:rPr>
          <w:rFonts w:ascii="Arial" w:hAnsi="Arial" w:cs="Arial"/>
          <w:lang w:val="ro-RO"/>
        </w:rPr>
        <w:t>Data: ...............................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Semnătura: ................................................</w:t>
      </w:r>
    </w:p>
    <w:p w14:paraId="77501F80" w14:textId="77777777" w:rsidR="00AA3F39" w:rsidRPr="00AA3F39" w:rsidRDefault="00AA3F39" w:rsidP="00AA3F39">
      <w:pPr>
        <w:rPr>
          <w:lang w:eastAsia="en-US"/>
        </w:rPr>
      </w:pPr>
    </w:p>
    <w:p w14:paraId="2F951973" w14:textId="77777777" w:rsidR="00AA3F39" w:rsidRPr="00AA3F39" w:rsidRDefault="00AA3F39" w:rsidP="00AA3F39">
      <w:pPr>
        <w:rPr>
          <w:lang w:eastAsia="en-US"/>
        </w:rPr>
      </w:pPr>
    </w:p>
    <w:p w14:paraId="027963CA" w14:textId="77777777" w:rsidR="00AA3F39" w:rsidRPr="00AA3F39" w:rsidRDefault="00AA3F39" w:rsidP="00AA3F39">
      <w:pPr>
        <w:rPr>
          <w:lang w:eastAsia="en-US"/>
        </w:rPr>
      </w:pPr>
    </w:p>
    <w:p w14:paraId="4866EC6E" w14:textId="77777777" w:rsidR="00AA3F39" w:rsidRPr="00AA3F39" w:rsidRDefault="00AA3F39" w:rsidP="00AA3F39">
      <w:pPr>
        <w:rPr>
          <w:lang w:eastAsia="en-US"/>
        </w:rPr>
      </w:pPr>
    </w:p>
    <w:p w14:paraId="39681087" w14:textId="77777777" w:rsidR="00AA3F39" w:rsidRPr="00AA3F39" w:rsidRDefault="00AA3F39" w:rsidP="00AA3F39">
      <w:pPr>
        <w:rPr>
          <w:lang w:eastAsia="en-US"/>
        </w:rPr>
      </w:pPr>
    </w:p>
    <w:p w14:paraId="36677B7F" w14:textId="77777777" w:rsidR="00AA3F39" w:rsidRPr="00AA3F39" w:rsidRDefault="00AA3F39" w:rsidP="00AA3F39">
      <w:pPr>
        <w:rPr>
          <w:lang w:eastAsia="en-US"/>
        </w:rPr>
      </w:pPr>
    </w:p>
    <w:p w14:paraId="13E250FF" w14:textId="77777777" w:rsidR="00AA3F39" w:rsidRPr="00AA3F39" w:rsidRDefault="00AA3F39" w:rsidP="00AA3F39">
      <w:pPr>
        <w:rPr>
          <w:lang w:eastAsia="en-US"/>
        </w:rPr>
      </w:pPr>
    </w:p>
    <w:p w14:paraId="6BA88C3E" w14:textId="77777777" w:rsidR="00AA3F39" w:rsidRPr="00AA3F39" w:rsidRDefault="00AA3F39" w:rsidP="00AA3F39">
      <w:pPr>
        <w:rPr>
          <w:lang w:eastAsia="en-US"/>
        </w:rPr>
      </w:pPr>
    </w:p>
    <w:p w14:paraId="27FBACD7" w14:textId="77777777" w:rsidR="00AA3F39" w:rsidRPr="00AA3F39" w:rsidRDefault="00AA3F39" w:rsidP="00AA3F39">
      <w:pPr>
        <w:rPr>
          <w:lang w:eastAsia="en-US"/>
        </w:rPr>
      </w:pPr>
    </w:p>
    <w:p w14:paraId="31926FC0" w14:textId="77777777" w:rsidR="00AA3F39" w:rsidRPr="00AA3F39" w:rsidRDefault="00AA3F39" w:rsidP="00AA3F39">
      <w:pPr>
        <w:rPr>
          <w:lang w:eastAsia="en-US"/>
        </w:rPr>
      </w:pPr>
    </w:p>
    <w:p w14:paraId="7F891F5E" w14:textId="77777777" w:rsidR="00AA3F39" w:rsidRPr="00AA3F39" w:rsidRDefault="00AA3F39" w:rsidP="00AA3F39">
      <w:pPr>
        <w:rPr>
          <w:lang w:eastAsia="en-US"/>
        </w:rPr>
      </w:pPr>
    </w:p>
    <w:p w14:paraId="7AC70C29" w14:textId="77777777" w:rsidR="00AA3F39" w:rsidRPr="00AA3F39" w:rsidRDefault="00AA3F39" w:rsidP="00AA3F39">
      <w:pPr>
        <w:rPr>
          <w:lang w:eastAsia="en-US"/>
        </w:rPr>
      </w:pPr>
    </w:p>
    <w:p w14:paraId="15B318E6" w14:textId="77777777" w:rsidR="00AA3F39" w:rsidRPr="00AA3F39" w:rsidRDefault="00AA3F39" w:rsidP="00AA3F39">
      <w:pPr>
        <w:rPr>
          <w:lang w:eastAsia="en-US"/>
        </w:rPr>
      </w:pPr>
    </w:p>
    <w:p w14:paraId="28AE7BA3" w14:textId="77777777" w:rsidR="00AA3F39" w:rsidRPr="00AA3F39" w:rsidRDefault="00AA3F39" w:rsidP="00AA3F39">
      <w:pPr>
        <w:rPr>
          <w:lang w:eastAsia="en-US"/>
        </w:rPr>
      </w:pPr>
    </w:p>
    <w:p w14:paraId="03CF4CD8" w14:textId="77777777" w:rsidR="00AA3F39" w:rsidRPr="00AA3F39" w:rsidRDefault="00AA3F39" w:rsidP="00AA3F39">
      <w:pPr>
        <w:rPr>
          <w:lang w:eastAsia="en-US"/>
        </w:rPr>
      </w:pPr>
    </w:p>
    <w:p w14:paraId="67B8914D" w14:textId="77777777" w:rsidR="00AA3F39" w:rsidRPr="00AA3F39" w:rsidRDefault="00AA3F39" w:rsidP="00AA3F39">
      <w:pPr>
        <w:rPr>
          <w:lang w:eastAsia="en-US"/>
        </w:rPr>
      </w:pPr>
    </w:p>
    <w:p w14:paraId="75181D11" w14:textId="77777777" w:rsidR="00AA3F39" w:rsidRPr="00AA3F39" w:rsidRDefault="00AA3F39" w:rsidP="00AA3F39">
      <w:pPr>
        <w:rPr>
          <w:lang w:eastAsia="en-US"/>
        </w:rPr>
      </w:pPr>
    </w:p>
    <w:p w14:paraId="1C5A3929" w14:textId="77777777" w:rsidR="00AA3F39" w:rsidRPr="00AA3F39" w:rsidRDefault="00AA3F39" w:rsidP="00AA3F39">
      <w:pPr>
        <w:rPr>
          <w:lang w:eastAsia="en-US"/>
        </w:rPr>
      </w:pPr>
    </w:p>
    <w:p w14:paraId="25EEC4A8" w14:textId="77777777" w:rsidR="00AA3F39" w:rsidRPr="00AA3F39" w:rsidRDefault="00AA3F39" w:rsidP="00AA3F39">
      <w:pPr>
        <w:rPr>
          <w:lang w:eastAsia="en-US"/>
        </w:rPr>
      </w:pPr>
    </w:p>
    <w:p w14:paraId="6411DC98" w14:textId="77777777" w:rsidR="00AA3F39" w:rsidRPr="00AA3F39" w:rsidRDefault="00AA3F39" w:rsidP="00AA3F39">
      <w:pPr>
        <w:rPr>
          <w:lang w:eastAsia="en-US"/>
        </w:rPr>
      </w:pPr>
    </w:p>
    <w:p w14:paraId="351FFA4A" w14:textId="377F0765" w:rsidR="00AA3F39" w:rsidRPr="00AA3F39" w:rsidRDefault="00AA3F39" w:rsidP="00AA3F39">
      <w:pPr>
        <w:rPr>
          <w:lang w:eastAsia="en-US"/>
        </w:rPr>
      </w:pPr>
    </w:p>
    <w:p w14:paraId="566D58CB" w14:textId="77777777" w:rsidR="00AA3F39" w:rsidRPr="00AA3F39" w:rsidRDefault="00AA3F39" w:rsidP="00AA3F39">
      <w:pPr>
        <w:rPr>
          <w:lang w:eastAsia="en-US"/>
        </w:rPr>
      </w:pPr>
    </w:p>
    <w:p w14:paraId="6F1A6C0D" w14:textId="26D1B72F" w:rsidR="00E67B38" w:rsidRPr="00AA3F39" w:rsidRDefault="00E67B38" w:rsidP="00AA3F39">
      <w:pPr>
        <w:ind w:firstLine="708"/>
        <w:rPr>
          <w:lang w:eastAsia="en-US"/>
        </w:rPr>
      </w:pPr>
    </w:p>
    <w:sectPr w:rsidR="00E67B38" w:rsidRPr="00AA3F39" w:rsidSect="00AA3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1134" w:left="1134" w:header="709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9510" w14:textId="77777777" w:rsidR="00B24901" w:rsidRDefault="00B24901" w:rsidP="00AB1717">
      <w:r>
        <w:separator/>
      </w:r>
    </w:p>
  </w:endnote>
  <w:endnote w:type="continuationSeparator" w:id="0">
    <w:p w14:paraId="164C7816" w14:textId="77777777" w:rsidR="00B24901" w:rsidRDefault="00B24901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D521" w14:textId="77777777" w:rsidR="00AA3F39" w:rsidRDefault="00AA3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0E0" w14:textId="7542B2F7" w:rsidR="00AA3F39" w:rsidRPr="00AA3F39" w:rsidRDefault="00AA3F39" w:rsidP="00AA3F39">
    <w:pPr>
      <w:pStyle w:val="Footer"/>
      <w:jc w:val="center"/>
      <w:rPr>
        <w:rFonts w:ascii="Arial" w:hAnsi="Arial"/>
        <w:sz w:val="22"/>
      </w:rPr>
    </w:pPr>
    <w:r w:rsidRPr="00AA3F39">
      <w:rPr>
        <w:rFonts w:ascii="Arial" w:hAnsi="Arial"/>
        <w:sz w:val="22"/>
      </w:rPr>
      <w:t xml:space="preserve">Domnului Rector al </w:t>
    </w:r>
    <w:proofErr w:type="spellStart"/>
    <w:r w:rsidRPr="00AA3F39">
      <w:rPr>
        <w:rFonts w:ascii="Arial" w:hAnsi="Arial"/>
        <w:sz w:val="22"/>
      </w:rPr>
      <w:t>Universităţii</w:t>
    </w:r>
    <w:proofErr w:type="spellEnd"/>
    <w:r w:rsidRPr="00AA3F39">
      <w:rPr>
        <w:rFonts w:ascii="Arial" w:hAnsi="Arial"/>
        <w:sz w:val="22"/>
      </w:rPr>
      <w:t xml:space="preserve"> </w:t>
    </w:r>
    <w:r>
      <w:rPr>
        <w:rFonts w:ascii="Arial" w:hAnsi="Arial"/>
        <w:sz w:val="22"/>
      </w:rPr>
      <w:t>„</w:t>
    </w:r>
    <w:r w:rsidRPr="00AA3F39">
      <w:rPr>
        <w:rFonts w:ascii="Arial" w:hAnsi="Arial"/>
        <w:sz w:val="22"/>
      </w:rPr>
      <w:t>Vasile Alecsandri” din Bacău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7608" w14:textId="77777777" w:rsidR="00AA3F39" w:rsidRDefault="00AA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9AF4" w14:textId="77777777" w:rsidR="00B24901" w:rsidRDefault="00B24901" w:rsidP="00AB1717">
      <w:r>
        <w:separator/>
      </w:r>
    </w:p>
  </w:footnote>
  <w:footnote w:type="continuationSeparator" w:id="0">
    <w:p w14:paraId="3660E033" w14:textId="77777777" w:rsidR="00B24901" w:rsidRDefault="00B24901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F168" w14:textId="77777777" w:rsidR="00AA3F39" w:rsidRDefault="00AA3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D0C5" w14:textId="1C299F22" w:rsidR="000148AC" w:rsidRDefault="000148AC"/>
  <w:p w14:paraId="3B72D427" w14:textId="09EF2AF0" w:rsidR="000148AC" w:rsidRDefault="00014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EABE" w14:textId="77777777" w:rsidR="00AA3F39" w:rsidRDefault="00AA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F68"/>
    <w:multiLevelType w:val="hybridMultilevel"/>
    <w:tmpl w:val="C2FCD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4901"/>
    <w:multiLevelType w:val="multilevel"/>
    <w:tmpl w:val="F12E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A63B8"/>
    <w:multiLevelType w:val="hybridMultilevel"/>
    <w:tmpl w:val="B32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46CC"/>
    <w:multiLevelType w:val="hybridMultilevel"/>
    <w:tmpl w:val="ABDA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87DDF"/>
    <w:multiLevelType w:val="hybridMultilevel"/>
    <w:tmpl w:val="E730D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63BD"/>
    <w:multiLevelType w:val="hybridMultilevel"/>
    <w:tmpl w:val="25C2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D7AC8"/>
    <w:multiLevelType w:val="hybridMultilevel"/>
    <w:tmpl w:val="1CF40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2CBC"/>
    <w:multiLevelType w:val="hybridMultilevel"/>
    <w:tmpl w:val="C22EE5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6323B"/>
    <w:multiLevelType w:val="hybridMultilevel"/>
    <w:tmpl w:val="C5386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DDC"/>
    <w:multiLevelType w:val="hybridMultilevel"/>
    <w:tmpl w:val="3EBAEB58"/>
    <w:lvl w:ilvl="0" w:tplc="51A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49A2"/>
    <w:multiLevelType w:val="hybridMultilevel"/>
    <w:tmpl w:val="603AFBAE"/>
    <w:lvl w:ilvl="0" w:tplc="E29625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67D18"/>
    <w:multiLevelType w:val="hybridMultilevel"/>
    <w:tmpl w:val="8824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954F3"/>
    <w:multiLevelType w:val="hybridMultilevel"/>
    <w:tmpl w:val="815E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03CCE"/>
    <w:rsid w:val="000055DC"/>
    <w:rsid w:val="000078F9"/>
    <w:rsid w:val="000147EF"/>
    <w:rsid w:val="000148AC"/>
    <w:rsid w:val="000474A7"/>
    <w:rsid w:val="0004797D"/>
    <w:rsid w:val="00047E87"/>
    <w:rsid w:val="000575B4"/>
    <w:rsid w:val="00065D04"/>
    <w:rsid w:val="000672CB"/>
    <w:rsid w:val="00070BC1"/>
    <w:rsid w:val="00072783"/>
    <w:rsid w:val="00087EEA"/>
    <w:rsid w:val="000A72DA"/>
    <w:rsid w:val="000B2DC4"/>
    <w:rsid w:val="000B38EE"/>
    <w:rsid w:val="000C2E11"/>
    <w:rsid w:val="000D161E"/>
    <w:rsid w:val="000D7BC8"/>
    <w:rsid w:val="000E2DE4"/>
    <w:rsid w:val="000E6D53"/>
    <w:rsid w:val="000F14AF"/>
    <w:rsid w:val="000F3DAC"/>
    <w:rsid w:val="000F4924"/>
    <w:rsid w:val="00103321"/>
    <w:rsid w:val="001144DD"/>
    <w:rsid w:val="00132C9B"/>
    <w:rsid w:val="00133449"/>
    <w:rsid w:val="00150BA0"/>
    <w:rsid w:val="001636C7"/>
    <w:rsid w:val="00170D74"/>
    <w:rsid w:val="00171F58"/>
    <w:rsid w:val="0018486A"/>
    <w:rsid w:val="001865CB"/>
    <w:rsid w:val="00192A13"/>
    <w:rsid w:val="001A1742"/>
    <w:rsid w:val="001A377A"/>
    <w:rsid w:val="001A4917"/>
    <w:rsid w:val="001B3353"/>
    <w:rsid w:val="001C4437"/>
    <w:rsid w:val="001C771C"/>
    <w:rsid w:val="001D014F"/>
    <w:rsid w:val="001E122F"/>
    <w:rsid w:val="001E65EA"/>
    <w:rsid w:val="001F450A"/>
    <w:rsid w:val="001F5835"/>
    <w:rsid w:val="001F763D"/>
    <w:rsid w:val="0023057F"/>
    <w:rsid w:val="00232240"/>
    <w:rsid w:val="002325DE"/>
    <w:rsid w:val="00232DF3"/>
    <w:rsid w:val="00246A92"/>
    <w:rsid w:val="00255580"/>
    <w:rsid w:val="00262829"/>
    <w:rsid w:val="002737BE"/>
    <w:rsid w:val="0027483B"/>
    <w:rsid w:val="00275184"/>
    <w:rsid w:val="002764CB"/>
    <w:rsid w:val="002801CF"/>
    <w:rsid w:val="00281085"/>
    <w:rsid w:val="00281CE4"/>
    <w:rsid w:val="0029077B"/>
    <w:rsid w:val="00292787"/>
    <w:rsid w:val="002A026E"/>
    <w:rsid w:val="002B1F6C"/>
    <w:rsid w:val="002B3A91"/>
    <w:rsid w:val="002B5C25"/>
    <w:rsid w:val="002C1977"/>
    <w:rsid w:val="002D1728"/>
    <w:rsid w:val="002E226E"/>
    <w:rsid w:val="002E2DAE"/>
    <w:rsid w:val="002E7EDA"/>
    <w:rsid w:val="00300ACB"/>
    <w:rsid w:val="00302BC0"/>
    <w:rsid w:val="00305BEB"/>
    <w:rsid w:val="00306C63"/>
    <w:rsid w:val="00327DE4"/>
    <w:rsid w:val="00331B79"/>
    <w:rsid w:val="003426A3"/>
    <w:rsid w:val="003700DE"/>
    <w:rsid w:val="00375A59"/>
    <w:rsid w:val="00387ABA"/>
    <w:rsid w:val="00392668"/>
    <w:rsid w:val="00397794"/>
    <w:rsid w:val="003A3F4B"/>
    <w:rsid w:val="003B196B"/>
    <w:rsid w:val="003B4EE8"/>
    <w:rsid w:val="003B6EB3"/>
    <w:rsid w:val="003B7552"/>
    <w:rsid w:val="003C3E5B"/>
    <w:rsid w:val="003D62CD"/>
    <w:rsid w:val="003D7558"/>
    <w:rsid w:val="003E639D"/>
    <w:rsid w:val="003F300B"/>
    <w:rsid w:val="003F67F9"/>
    <w:rsid w:val="004014DB"/>
    <w:rsid w:val="004016A3"/>
    <w:rsid w:val="00401B70"/>
    <w:rsid w:val="0040230B"/>
    <w:rsid w:val="00416F57"/>
    <w:rsid w:val="00431129"/>
    <w:rsid w:val="00434EFF"/>
    <w:rsid w:val="00435098"/>
    <w:rsid w:val="00456A8C"/>
    <w:rsid w:val="00470AA3"/>
    <w:rsid w:val="00474D39"/>
    <w:rsid w:val="004837C8"/>
    <w:rsid w:val="00490A90"/>
    <w:rsid w:val="004914E6"/>
    <w:rsid w:val="00495A93"/>
    <w:rsid w:val="004C7F8B"/>
    <w:rsid w:val="004D6FCE"/>
    <w:rsid w:val="004D723A"/>
    <w:rsid w:val="004E0C31"/>
    <w:rsid w:val="004E2DCF"/>
    <w:rsid w:val="004F2FEE"/>
    <w:rsid w:val="0052264E"/>
    <w:rsid w:val="00524AA8"/>
    <w:rsid w:val="00532FF4"/>
    <w:rsid w:val="005463CA"/>
    <w:rsid w:val="00562C95"/>
    <w:rsid w:val="00563F98"/>
    <w:rsid w:val="0056649D"/>
    <w:rsid w:val="00574D74"/>
    <w:rsid w:val="005750AA"/>
    <w:rsid w:val="0057518B"/>
    <w:rsid w:val="00581534"/>
    <w:rsid w:val="00585DDC"/>
    <w:rsid w:val="00586CF0"/>
    <w:rsid w:val="00590816"/>
    <w:rsid w:val="005A25ED"/>
    <w:rsid w:val="005A3A76"/>
    <w:rsid w:val="005A3BCC"/>
    <w:rsid w:val="005B0DCD"/>
    <w:rsid w:val="005D3603"/>
    <w:rsid w:val="005D50DE"/>
    <w:rsid w:val="005E00FE"/>
    <w:rsid w:val="005E63F8"/>
    <w:rsid w:val="005F0D3C"/>
    <w:rsid w:val="006041DA"/>
    <w:rsid w:val="00615683"/>
    <w:rsid w:val="00616572"/>
    <w:rsid w:val="0061771E"/>
    <w:rsid w:val="00620682"/>
    <w:rsid w:val="00630EA8"/>
    <w:rsid w:val="00634285"/>
    <w:rsid w:val="00640A24"/>
    <w:rsid w:val="00642531"/>
    <w:rsid w:val="00643820"/>
    <w:rsid w:val="00657965"/>
    <w:rsid w:val="00662E9A"/>
    <w:rsid w:val="00670B7F"/>
    <w:rsid w:val="0067739C"/>
    <w:rsid w:val="00686837"/>
    <w:rsid w:val="00697E51"/>
    <w:rsid w:val="006B66C6"/>
    <w:rsid w:val="006C2478"/>
    <w:rsid w:val="006D26FF"/>
    <w:rsid w:val="006D53E3"/>
    <w:rsid w:val="006F4B65"/>
    <w:rsid w:val="00705C18"/>
    <w:rsid w:val="00712EE0"/>
    <w:rsid w:val="007149D8"/>
    <w:rsid w:val="0072513B"/>
    <w:rsid w:val="00726C49"/>
    <w:rsid w:val="00730D56"/>
    <w:rsid w:val="007313ED"/>
    <w:rsid w:val="00733425"/>
    <w:rsid w:val="00737321"/>
    <w:rsid w:val="00740759"/>
    <w:rsid w:val="007501AE"/>
    <w:rsid w:val="007511AB"/>
    <w:rsid w:val="00756A27"/>
    <w:rsid w:val="00762873"/>
    <w:rsid w:val="007738C9"/>
    <w:rsid w:val="00783B05"/>
    <w:rsid w:val="007946A3"/>
    <w:rsid w:val="00796F3E"/>
    <w:rsid w:val="00797878"/>
    <w:rsid w:val="007A3D15"/>
    <w:rsid w:val="007C7233"/>
    <w:rsid w:val="007E73ED"/>
    <w:rsid w:val="007F09B3"/>
    <w:rsid w:val="007F69BE"/>
    <w:rsid w:val="007F7946"/>
    <w:rsid w:val="00801C1C"/>
    <w:rsid w:val="008058D7"/>
    <w:rsid w:val="00813498"/>
    <w:rsid w:val="00813BBD"/>
    <w:rsid w:val="00816E71"/>
    <w:rsid w:val="008414C2"/>
    <w:rsid w:val="00842048"/>
    <w:rsid w:val="0085498F"/>
    <w:rsid w:val="0085760B"/>
    <w:rsid w:val="0086183C"/>
    <w:rsid w:val="0086294D"/>
    <w:rsid w:val="008631F6"/>
    <w:rsid w:val="00877E81"/>
    <w:rsid w:val="0088720D"/>
    <w:rsid w:val="0089569D"/>
    <w:rsid w:val="00897020"/>
    <w:rsid w:val="008A0886"/>
    <w:rsid w:val="008B30B9"/>
    <w:rsid w:val="008B3C8A"/>
    <w:rsid w:val="008B77B4"/>
    <w:rsid w:val="008E3714"/>
    <w:rsid w:val="008E40DF"/>
    <w:rsid w:val="008F3AE0"/>
    <w:rsid w:val="008F5A36"/>
    <w:rsid w:val="00920417"/>
    <w:rsid w:val="0092273F"/>
    <w:rsid w:val="00927DD8"/>
    <w:rsid w:val="009441B8"/>
    <w:rsid w:val="00950BCB"/>
    <w:rsid w:val="00951EFF"/>
    <w:rsid w:val="009540E5"/>
    <w:rsid w:val="009540EF"/>
    <w:rsid w:val="009675AA"/>
    <w:rsid w:val="00975E89"/>
    <w:rsid w:val="00984D91"/>
    <w:rsid w:val="0099681B"/>
    <w:rsid w:val="009A19AF"/>
    <w:rsid w:val="009A5EA6"/>
    <w:rsid w:val="009B292F"/>
    <w:rsid w:val="009B38A9"/>
    <w:rsid w:val="009B5F71"/>
    <w:rsid w:val="009B72F1"/>
    <w:rsid w:val="009C4C4D"/>
    <w:rsid w:val="009D236C"/>
    <w:rsid w:val="009E3E6C"/>
    <w:rsid w:val="009E4A37"/>
    <w:rsid w:val="009F1037"/>
    <w:rsid w:val="009F344C"/>
    <w:rsid w:val="009F7D0F"/>
    <w:rsid w:val="00A113C3"/>
    <w:rsid w:val="00A148C8"/>
    <w:rsid w:val="00A22E54"/>
    <w:rsid w:val="00A35993"/>
    <w:rsid w:val="00A41576"/>
    <w:rsid w:val="00A41577"/>
    <w:rsid w:val="00A46020"/>
    <w:rsid w:val="00A670D2"/>
    <w:rsid w:val="00A7256C"/>
    <w:rsid w:val="00A76452"/>
    <w:rsid w:val="00A76D7F"/>
    <w:rsid w:val="00A80DA6"/>
    <w:rsid w:val="00A82A9F"/>
    <w:rsid w:val="00A90742"/>
    <w:rsid w:val="00A956DE"/>
    <w:rsid w:val="00AA0560"/>
    <w:rsid w:val="00AA314E"/>
    <w:rsid w:val="00AA3F39"/>
    <w:rsid w:val="00AB1717"/>
    <w:rsid w:val="00AE046B"/>
    <w:rsid w:val="00AF2B33"/>
    <w:rsid w:val="00AF4BF2"/>
    <w:rsid w:val="00AF5A86"/>
    <w:rsid w:val="00AF734E"/>
    <w:rsid w:val="00B00BCA"/>
    <w:rsid w:val="00B12E89"/>
    <w:rsid w:val="00B223A9"/>
    <w:rsid w:val="00B235FA"/>
    <w:rsid w:val="00B24901"/>
    <w:rsid w:val="00B33EC1"/>
    <w:rsid w:val="00B3568F"/>
    <w:rsid w:val="00B36CEE"/>
    <w:rsid w:val="00B461A7"/>
    <w:rsid w:val="00B52219"/>
    <w:rsid w:val="00B979F5"/>
    <w:rsid w:val="00BB58CE"/>
    <w:rsid w:val="00BB675F"/>
    <w:rsid w:val="00BC0062"/>
    <w:rsid w:val="00BC3E01"/>
    <w:rsid w:val="00BD12AF"/>
    <w:rsid w:val="00BD14AA"/>
    <w:rsid w:val="00BD60BE"/>
    <w:rsid w:val="00BE6355"/>
    <w:rsid w:val="00BF3B09"/>
    <w:rsid w:val="00BF5836"/>
    <w:rsid w:val="00C008F2"/>
    <w:rsid w:val="00C063D5"/>
    <w:rsid w:val="00C153EA"/>
    <w:rsid w:val="00C35E30"/>
    <w:rsid w:val="00C36209"/>
    <w:rsid w:val="00C6066F"/>
    <w:rsid w:val="00C64772"/>
    <w:rsid w:val="00C70D8A"/>
    <w:rsid w:val="00C7407E"/>
    <w:rsid w:val="00C752CE"/>
    <w:rsid w:val="00C77D6A"/>
    <w:rsid w:val="00C83426"/>
    <w:rsid w:val="00C91FC9"/>
    <w:rsid w:val="00C9225C"/>
    <w:rsid w:val="00C93160"/>
    <w:rsid w:val="00CA1823"/>
    <w:rsid w:val="00CC14CE"/>
    <w:rsid w:val="00CC51D3"/>
    <w:rsid w:val="00CC6BDB"/>
    <w:rsid w:val="00CE1FD4"/>
    <w:rsid w:val="00CF6C39"/>
    <w:rsid w:val="00D00068"/>
    <w:rsid w:val="00D07052"/>
    <w:rsid w:val="00D26119"/>
    <w:rsid w:val="00D30B26"/>
    <w:rsid w:val="00D41E70"/>
    <w:rsid w:val="00D521A6"/>
    <w:rsid w:val="00D54763"/>
    <w:rsid w:val="00D6608A"/>
    <w:rsid w:val="00D669C5"/>
    <w:rsid w:val="00D66A9D"/>
    <w:rsid w:val="00D73098"/>
    <w:rsid w:val="00D7385F"/>
    <w:rsid w:val="00D77FCD"/>
    <w:rsid w:val="00D82130"/>
    <w:rsid w:val="00DA071C"/>
    <w:rsid w:val="00DA15BD"/>
    <w:rsid w:val="00DE4946"/>
    <w:rsid w:val="00DE4C9E"/>
    <w:rsid w:val="00DE648E"/>
    <w:rsid w:val="00DF2584"/>
    <w:rsid w:val="00E00D4E"/>
    <w:rsid w:val="00E17227"/>
    <w:rsid w:val="00E20BE7"/>
    <w:rsid w:val="00E228D9"/>
    <w:rsid w:val="00E457E9"/>
    <w:rsid w:val="00E505C4"/>
    <w:rsid w:val="00E56975"/>
    <w:rsid w:val="00E60E5B"/>
    <w:rsid w:val="00E63306"/>
    <w:rsid w:val="00E67B38"/>
    <w:rsid w:val="00E70146"/>
    <w:rsid w:val="00E722AD"/>
    <w:rsid w:val="00E812DD"/>
    <w:rsid w:val="00EA0E93"/>
    <w:rsid w:val="00EA44F5"/>
    <w:rsid w:val="00EA4A0B"/>
    <w:rsid w:val="00EB03D3"/>
    <w:rsid w:val="00EB3D2A"/>
    <w:rsid w:val="00EC532B"/>
    <w:rsid w:val="00ED7796"/>
    <w:rsid w:val="00EE7C47"/>
    <w:rsid w:val="00EF53ED"/>
    <w:rsid w:val="00EF6BCB"/>
    <w:rsid w:val="00F0300A"/>
    <w:rsid w:val="00F06DF9"/>
    <w:rsid w:val="00F0747F"/>
    <w:rsid w:val="00F14D2B"/>
    <w:rsid w:val="00F23DA2"/>
    <w:rsid w:val="00F36A38"/>
    <w:rsid w:val="00F42FE1"/>
    <w:rsid w:val="00F46454"/>
    <w:rsid w:val="00F47701"/>
    <w:rsid w:val="00F56E83"/>
    <w:rsid w:val="00F7651A"/>
    <w:rsid w:val="00F810E6"/>
    <w:rsid w:val="00F81B4E"/>
    <w:rsid w:val="00F85894"/>
    <w:rsid w:val="00F912FA"/>
    <w:rsid w:val="00FB3CF6"/>
    <w:rsid w:val="00FB4CC3"/>
    <w:rsid w:val="00FB7BD5"/>
    <w:rsid w:val="00FC2F00"/>
    <w:rsid w:val="00FD1C98"/>
    <w:rsid w:val="00FD5CA0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  <w15:docId w15:val="{20EAC005-D488-4C2B-BBD4-1E778F7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C1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A7645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76452"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76452"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rsid w:val="0052264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8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82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820"/>
    <w:rPr>
      <w:rFonts w:cs="Arial"/>
      <w:b/>
      <w:bCs/>
    </w:rPr>
  </w:style>
  <w:style w:type="paragraph" w:styleId="NoSpacing">
    <w:name w:val="No Spacing"/>
    <w:qFormat/>
    <w:rsid w:val="00F36A38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F09B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3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3ED"/>
    <w:rPr>
      <w:rFonts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E73ED"/>
    <w:rPr>
      <w:vertAlign w:val="superscript"/>
    </w:rPr>
  </w:style>
  <w:style w:type="table" w:styleId="TableGrid">
    <w:name w:val="Table Grid"/>
    <w:basedOn w:val="TableNormal"/>
    <w:uiPriority w:val="39"/>
    <w:rsid w:val="0000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3094-9FA7-40C9-B29D-365B1C19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ElenaN</cp:lastModifiedBy>
  <cp:revision>3</cp:revision>
  <cp:lastPrinted>2019-02-08T14:06:00Z</cp:lastPrinted>
  <dcterms:created xsi:type="dcterms:W3CDTF">2025-07-29T10:56:00Z</dcterms:created>
  <dcterms:modified xsi:type="dcterms:W3CDTF">2025-07-29T10:57:00Z</dcterms:modified>
</cp:coreProperties>
</file>